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1AC5FD83" w:rsidR="000974A8" w:rsidRPr="006A052D" w:rsidRDefault="0068643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令　和　　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6733AE31" w14:textId="77777777" w:rsidR="0088709A" w:rsidRDefault="0088709A" w:rsidP="0088709A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北見地区消防組合消防本部</w:t>
            </w:r>
          </w:p>
          <w:p w14:paraId="5FCAC759" w14:textId="1F7E705D" w:rsidR="000974A8" w:rsidRPr="006A052D" w:rsidRDefault="00D10DE6" w:rsidP="0088709A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消防長　　　　　　　　</w:t>
            </w:r>
            <w:bookmarkStart w:id="0" w:name="_GoBack"/>
            <w:bookmarkEnd w:id="0"/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3789CDD9" w:rsidR="00221E87" w:rsidRPr="00686438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FCC417F" w:rsidR="00926F8C" w:rsidRPr="006A052D" w:rsidRDefault="00CA067B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D10DE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D10DE6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D10DE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D10DE6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D10DE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D10DE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D10DE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D10DE6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D10DE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D10DE6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D10DE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D10DE6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D10DE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D10DE6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D10DE6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DB63621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5136FE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1A0A5" w14:textId="77777777" w:rsidR="00323C85" w:rsidRDefault="00323C85" w:rsidP="00E03D14">
      <w:pPr>
        <w:spacing w:after="0" w:line="240" w:lineRule="auto"/>
      </w:pPr>
      <w:r>
        <w:separator/>
      </w:r>
    </w:p>
  </w:endnote>
  <w:endnote w:type="continuationSeparator" w:id="0">
    <w:p w14:paraId="5B122012" w14:textId="77777777" w:rsidR="00323C85" w:rsidRDefault="00323C85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0A99D" w14:textId="77777777" w:rsidR="00323C85" w:rsidRDefault="00323C85" w:rsidP="00E03D14">
      <w:pPr>
        <w:spacing w:after="0" w:line="240" w:lineRule="auto"/>
      </w:pPr>
      <w:r>
        <w:separator/>
      </w:r>
    </w:p>
  </w:footnote>
  <w:footnote w:type="continuationSeparator" w:id="0">
    <w:p w14:paraId="65CB9C0C" w14:textId="77777777" w:rsidR="00323C85" w:rsidRDefault="00323C85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3C85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758DC"/>
    <w:rsid w:val="00490BE6"/>
    <w:rsid w:val="00501F4F"/>
    <w:rsid w:val="005136FE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86438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8709A"/>
    <w:rsid w:val="008A34A3"/>
    <w:rsid w:val="008A46EF"/>
    <w:rsid w:val="008A5AC6"/>
    <w:rsid w:val="008C4F51"/>
    <w:rsid w:val="008E0479"/>
    <w:rsid w:val="008F0192"/>
    <w:rsid w:val="008F670F"/>
    <w:rsid w:val="00906502"/>
    <w:rsid w:val="0091251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C2617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8264A"/>
    <w:rsid w:val="00C958DF"/>
    <w:rsid w:val="00CA067B"/>
    <w:rsid w:val="00CA2B48"/>
    <w:rsid w:val="00CA364C"/>
    <w:rsid w:val="00CB01C8"/>
    <w:rsid w:val="00CF688B"/>
    <w:rsid w:val="00D10DE6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34A90ABD-462E-4439-8B51-89B9183F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98A3-3BD2-4D93-B284-373F97E3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予防課設備指導担当</dc:creator>
  <cp:lastModifiedBy>testuser</cp:lastModifiedBy>
  <cp:revision>8</cp:revision>
  <cp:lastPrinted>2022-02-22T08:19:00Z</cp:lastPrinted>
  <dcterms:created xsi:type="dcterms:W3CDTF">2018-01-09T08:01:00Z</dcterms:created>
  <dcterms:modified xsi:type="dcterms:W3CDTF">2024-11-13T07:17:00Z</dcterms:modified>
</cp:coreProperties>
</file>