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77777777" w:rsidR="005E5BCC" w:rsidRDefault="005E5BCC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殿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7B93" w14:textId="77777777" w:rsidR="00E215E0" w:rsidRDefault="00E215E0">
      <w:r>
        <w:separator/>
      </w:r>
    </w:p>
  </w:endnote>
  <w:endnote w:type="continuationSeparator" w:id="0">
    <w:p w14:paraId="5082CB6F" w14:textId="77777777" w:rsidR="00E215E0" w:rsidRDefault="00E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8DBB" w14:textId="77777777" w:rsidR="00E215E0" w:rsidRDefault="00E215E0">
      <w:r>
        <w:separator/>
      </w:r>
    </w:p>
  </w:footnote>
  <w:footnote w:type="continuationSeparator" w:id="0">
    <w:p w14:paraId="5A754658" w14:textId="77777777" w:rsidR="00E215E0" w:rsidRDefault="00E2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140ADD"/>
    <w:rsid w:val="002511C7"/>
    <w:rsid w:val="002C29E8"/>
    <w:rsid w:val="004C4AA1"/>
    <w:rsid w:val="005136D1"/>
    <w:rsid w:val="005161E9"/>
    <w:rsid w:val="005E5BCC"/>
    <w:rsid w:val="00757408"/>
    <w:rsid w:val="00784BDF"/>
    <w:rsid w:val="0085679C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D68D8"/>
    <w:rsid w:val="00DA3094"/>
    <w:rsid w:val="00E215E0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田口 龍太郎</cp:lastModifiedBy>
  <cp:revision>6</cp:revision>
  <cp:lastPrinted>2023-04-12T05:28:00Z</cp:lastPrinted>
  <dcterms:created xsi:type="dcterms:W3CDTF">2023-04-12T05:15:00Z</dcterms:created>
  <dcterms:modified xsi:type="dcterms:W3CDTF">2023-04-12T05:30:00Z</dcterms:modified>
</cp:coreProperties>
</file>